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C29D" w14:textId="23A84E1C" w:rsidR="00571ABD" w:rsidRDefault="000F3EE2">
      <w:pPr>
        <w:pStyle w:val="Logo"/>
      </w:pPr>
      <w:r>
        <w:drawing>
          <wp:inline distT="0" distB="0" distL="0" distR="0" wp14:anchorId="5CD8C9ED" wp14:editId="03C76929">
            <wp:extent cx="1268730" cy="687705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DC5F" w14:textId="4831B9B6" w:rsidR="00571ABD" w:rsidRDefault="000F3EE2">
      <w:pPr>
        <w:pStyle w:val="Heading1"/>
      </w:pPr>
      <w:r>
        <w:t>ESTABLISHED PATIENT FOLLOW UP</w:t>
      </w:r>
      <w:r>
        <w:tab/>
      </w:r>
      <w:r>
        <w:tab/>
      </w:r>
      <w:r>
        <w:tab/>
      </w:r>
      <w:r>
        <w:tab/>
        <w:t xml:space="preserve">Todays </w:t>
      </w:r>
      <w:r w:rsidR="000E6D04">
        <w:t>DATE _</w:t>
      </w:r>
      <w:r>
        <w:t>______________</w:t>
      </w:r>
    </w:p>
    <w:p w14:paraId="41071276" w14:textId="4D585CB5" w:rsidR="00571ABD" w:rsidRPr="00026A7D" w:rsidRDefault="000F3EE2">
      <w:pPr>
        <w:pStyle w:val="Heading2"/>
        <w:rPr>
          <w:b/>
          <w:bCs/>
        </w:rPr>
      </w:pPr>
      <w:r w:rsidRPr="00026A7D">
        <w:rPr>
          <w:b/>
          <w:bCs/>
        </w:rPr>
        <w:t>PATIENT INFORMATION</w:t>
      </w:r>
    </w:p>
    <w:tbl>
      <w:tblPr>
        <w:tblW w:w="5000" w:type="pct"/>
        <w:tblLayout w:type="fixed"/>
        <w:tblLook w:val="06A0" w:firstRow="1" w:lastRow="0" w:firstColumn="1" w:lastColumn="0" w:noHBand="1" w:noVBand="1"/>
        <w:tblDescription w:val="Contact information table"/>
      </w:tblPr>
      <w:tblGrid>
        <w:gridCol w:w="2250"/>
        <w:gridCol w:w="3150"/>
        <w:gridCol w:w="2016"/>
        <w:gridCol w:w="3384"/>
      </w:tblGrid>
      <w:tr w:rsidR="00571ABD" w14:paraId="77A16B35" w14:textId="77777777" w:rsidTr="00C065BE">
        <w:tc>
          <w:tcPr>
            <w:tcW w:w="2250" w:type="dxa"/>
          </w:tcPr>
          <w:p w14:paraId="475C0C90" w14:textId="3EB489BA" w:rsidR="00571ABD" w:rsidRPr="00026A7D" w:rsidRDefault="000F3EE2" w:rsidP="004A4768">
            <w:pPr>
              <w:pStyle w:val="Heading3"/>
              <w:rPr>
                <w:b/>
                <w:bCs/>
              </w:rPr>
            </w:pPr>
            <w:r w:rsidRPr="00026A7D">
              <w:rPr>
                <w:b/>
                <w:bCs/>
              </w:rPr>
              <w:t>Patient Name</w:t>
            </w:r>
          </w:p>
        </w:tc>
        <w:tc>
          <w:tcPr>
            <w:tcW w:w="3150" w:type="dxa"/>
          </w:tcPr>
          <w:p w14:paraId="315AC608" w14:textId="3C20F797" w:rsidR="00571ABD" w:rsidRDefault="00571ABD" w:rsidP="004A4768"/>
        </w:tc>
        <w:tc>
          <w:tcPr>
            <w:tcW w:w="2016" w:type="dxa"/>
          </w:tcPr>
          <w:p w14:paraId="026BF2F5" w14:textId="3742A6E6" w:rsidR="00571ABD" w:rsidRPr="00026A7D" w:rsidRDefault="000F3EE2" w:rsidP="004A4768">
            <w:pPr>
              <w:pStyle w:val="Heading3"/>
              <w:rPr>
                <w:b/>
                <w:bCs/>
              </w:rPr>
            </w:pPr>
            <w:r w:rsidRPr="00026A7D">
              <w:rPr>
                <w:b/>
                <w:bCs/>
              </w:rPr>
              <w:t>Date of Birth</w:t>
            </w:r>
          </w:p>
        </w:tc>
        <w:tc>
          <w:tcPr>
            <w:tcW w:w="3384" w:type="dxa"/>
          </w:tcPr>
          <w:p w14:paraId="02545083" w14:textId="6FAC3885" w:rsidR="00571ABD" w:rsidRDefault="00571ABD"/>
        </w:tc>
      </w:tr>
      <w:tr w:rsidR="004A4768" w14:paraId="6474AA0E" w14:textId="77777777" w:rsidTr="00C065BE">
        <w:tc>
          <w:tcPr>
            <w:tcW w:w="2250" w:type="dxa"/>
          </w:tcPr>
          <w:p w14:paraId="069ADB3F" w14:textId="0AC40957" w:rsidR="004A4768" w:rsidRPr="00026A7D" w:rsidRDefault="000E6D04" w:rsidP="00B109B2">
            <w:pPr>
              <w:pStyle w:val="Heading3"/>
              <w:rPr>
                <w:b/>
                <w:bCs/>
              </w:rPr>
            </w:pPr>
            <w:r w:rsidRPr="00026A7D">
              <w:rPr>
                <w:b/>
                <w:bCs/>
              </w:rPr>
              <w:t>Phone Number</w:t>
            </w:r>
          </w:p>
        </w:tc>
        <w:tc>
          <w:tcPr>
            <w:tcW w:w="3150" w:type="dxa"/>
          </w:tcPr>
          <w:p w14:paraId="7DD9A99E" w14:textId="61E4719A" w:rsidR="004A4768" w:rsidRDefault="004A4768" w:rsidP="004A4768"/>
        </w:tc>
        <w:tc>
          <w:tcPr>
            <w:tcW w:w="2016" w:type="dxa"/>
          </w:tcPr>
          <w:p w14:paraId="224D1946" w14:textId="7981B63C" w:rsidR="004A4768" w:rsidRPr="00026A7D" w:rsidRDefault="000F3EE2" w:rsidP="00B109B2">
            <w:pPr>
              <w:pStyle w:val="Heading3"/>
              <w:rPr>
                <w:b/>
                <w:bCs/>
              </w:rPr>
            </w:pPr>
            <w:r w:rsidRPr="00026A7D">
              <w:rPr>
                <w:b/>
                <w:bCs/>
              </w:rPr>
              <w:t>Phone Number</w:t>
            </w:r>
          </w:p>
        </w:tc>
        <w:tc>
          <w:tcPr>
            <w:tcW w:w="3384" w:type="dxa"/>
          </w:tcPr>
          <w:p w14:paraId="02CF441C" w14:textId="63FD5405" w:rsidR="004A4768" w:rsidRDefault="004A4768" w:rsidP="004A4768"/>
        </w:tc>
      </w:tr>
      <w:tr w:rsidR="004A4768" w14:paraId="76F79D72" w14:textId="77777777" w:rsidTr="00C065BE">
        <w:tc>
          <w:tcPr>
            <w:tcW w:w="2250" w:type="dxa"/>
          </w:tcPr>
          <w:p w14:paraId="6AACCAA7" w14:textId="04B4F059" w:rsidR="004A4768" w:rsidRDefault="000E6D04" w:rsidP="00B109B2">
            <w:pPr>
              <w:pStyle w:val="Heading3"/>
            </w:pPr>
            <w:r w:rsidRPr="00026A7D">
              <w:rPr>
                <w:b/>
                <w:bCs/>
              </w:rPr>
              <w:t>Reason for</w:t>
            </w:r>
            <w:r>
              <w:t xml:space="preserve"> </w:t>
            </w:r>
            <w:r w:rsidRPr="00026A7D">
              <w:rPr>
                <w:b/>
                <w:bCs/>
              </w:rPr>
              <w:t>visit</w:t>
            </w:r>
          </w:p>
        </w:tc>
        <w:tc>
          <w:tcPr>
            <w:tcW w:w="3150" w:type="dxa"/>
          </w:tcPr>
          <w:p w14:paraId="01E76B46" w14:textId="728D4268" w:rsidR="004A4768" w:rsidRDefault="004A4768" w:rsidP="00B109B2"/>
        </w:tc>
        <w:tc>
          <w:tcPr>
            <w:tcW w:w="2016" w:type="dxa"/>
          </w:tcPr>
          <w:p w14:paraId="260B008C" w14:textId="17466A99" w:rsidR="004A4768" w:rsidRDefault="000E6D04" w:rsidP="004A4768">
            <w:pPr>
              <w:pStyle w:val="Heading3"/>
            </w:pPr>
            <w:r w:rsidRPr="00026A7D">
              <w:rPr>
                <w:b/>
                <w:bCs/>
              </w:rPr>
              <w:t xml:space="preserve">Pharmacy </w:t>
            </w:r>
            <w:r w:rsidR="000053C3">
              <w:rPr>
                <w:b/>
                <w:bCs/>
              </w:rPr>
              <w:t xml:space="preserve">Name &amp; </w:t>
            </w:r>
            <w:r w:rsidRPr="00026A7D">
              <w:rPr>
                <w:b/>
                <w:bCs/>
              </w:rPr>
              <w:t>Number</w:t>
            </w:r>
          </w:p>
        </w:tc>
        <w:tc>
          <w:tcPr>
            <w:tcW w:w="3384" w:type="dxa"/>
          </w:tcPr>
          <w:p w14:paraId="0F20C378" w14:textId="44EDB182" w:rsidR="004A4768" w:rsidRDefault="004A4768" w:rsidP="00B109B2"/>
        </w:tc>
      </w:tr>
    </w:tbl>
    <w:p w14:paraId="146009DD" w14:textId="11A708E5" w:rsidR="00571ABD" w:rsidRPr="00026A7D" w:rsidRDefault="00BE060D">
      <w:pPr>
        <w:pStyle w:val="Heading2"/>
        <w:rPr>
          <w:b/>
          <w:bCs/>
        </w:rPr>
      </w:pPr>
      <w:r>
        <w:rPr>
          <w:b/>
          <w:bCs/>
        </w:rPr>
        <w:t xml:space="preserve">Any new or Changed </w:t>
      </w:r>
      <w:r w:rsidR="000F3EE2" w:rsidRPr="00026A7D">
        <w:rPr>
          <w:b/>
          <w:bCs/>
        </w:rPr>
        <w:t>Medications</w:t>
      </w:r>
      <w:r w:rsidR="000053C3">
        <w:rPr>
          <w:b/>
          <w:bCs/>
        </w:rPr>
        <w:t xml:space="preserve"> (Bring Updated List to Each Visit)</w:t>
      </w:r>
    </w:p>
    <w:tbl>
      <w:tblPr>
        <w:tblStyle w:val="Report"/>
        <w:tblW w:w="5000" w:type="pct"/>
        <w:tblLayout w:type="fixed"/>
        <w:tblLook w:val="0620" w:firstRow="1" w:lastRow="0" w:firstColumn="0" w:lastColumn="0" w:noHBand="1" w:noVBand="1"/>
        <w:tblDescription w:val="Short-term action items table"/>
      </w:tblPr>
      <w:tblGrid>
        <w:gridCol w:w="6300"/>
        <w:gridCol w:w="2070"/>
        <w:gridCol w:w="2430"/>
      </w:tblGrid>
      <w:tr w:rsidR="00571ABD" w14:paraId="3C6E76E2" w14:textId="77777777" w:rsidTr="00EF1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4367290B" w14:textId="29D3F899" w:rsidR="00571ABD" w:rsidRPr="00026A7D" w:rsidRDefault="000053C3" w:rsidP="004A4768">
            <w:pPr>
              <w:pStyle w:val="Heading3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0F3EE2" w:rsidRPr="00026A7D">
              <w:rPr>
                <w:b/>
                <w:bCs/>
              </w:rPr>
              <w:t>Medication name and strength and how often taken</w:t>
            </w:r>
          </w:p>
        </w:tc>
        <w:tc>
          <w:tcPr>
            <w:tcW w:w="2070" w:type="dxa"/>
          </w:tcPr>
          <w:p w14:paraId="679E68F4" w14:textId="032BB3FE" w:rsidR="00571ABD" w:rsidRPr="00026A7D" w:rsidRDefault="00026A7D" w:rsidP="004A4768">
            <w:pPr>
              <w:pStyle w:val="Heading3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0F3EE2" w:rsidRPr="00026A7D">
              <w:rPr>
                <w:b/>
                <w:bCs/>
              </w:rPr>
              <w:t>Who Prescribes</w:t>
            </w:r>
          </w:p>
        </w:tc>
        <w:tc>
          <w:tcPr>
            <w:tcW w:w="2430" w:type="dxa"/>
          </w:tcPr>
          <w:p w14:paraId="432D504D" w14:textId="3EA4C9DA" w:rsidR="00571ABD" w:rsidRPr="00026A7D" w:rsidRDefault="00026A7D" w:rsidP="004A4768">
            <w:pPr>
              <w:pStyle w:val="Heading3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0F3EE2" w:rsidRPr="00026A7D">
              <w:rPr>
                <w:b/>
                <w:bCs/>
              </w:rPr>
              <w:t>Is this new</w:t>
            </w:r>
          </w:p>
        </w:tc>
      </w:tr>
      <w:tr w:rsidR="00571ABD" w14:paraId="58E1C974" w14:textId="77777777" w:rsidTr="00EF16BE">
        <w:tc>
          <w:tcPr>
            <w:tcW w:w="6300" w:type="dxa"/>
          </w:tcPr>
          <w:p w14:paraId="74D39EEE" w14:textId="3F3DD838" w:rsidR="00571ABD" w:rsidRPr="004A4768" w:rsidRDefault="00571ABD" w:rsidP="004A4768"/>
        </w:tc>
        <w:tc>
          <w:tcPr>
            <w:tcW w:w="2070" w:type="dxa"/>
          </w:tcPr>
          <w:p w14:paraId="758500B3" w14:textId="66799BC5" w:rsidR="00571ABD" w:rsidRDefault="00571ABD" w:rsidP="003A12B5"/>
        </w:tc>
        <w:tc>
          <w:tcPr>
            <w:tcW w:w="2430" w:type="dxa"/>
          </w:tcPr>
          <w:p w14:paraId="0A78D721" w14:textId="22194E9B" w:rsidR="00571ABD" w:rsidRDefault="00571ABD" w:rsidP="003A12B5"/>
        </w:tc>
      </w:tr>
      <w:tr w:rsidR="00571ABD" w14:paraId="12D74522" w14:textId="77777777" w:rsidTr="00EF16BE">
        <w:tc>
          <w:tcPr>
            <w:tcW w:w="6300" w:type="dxa"/>
          </w:tcPr>
          <w:p w14:paraId="68FA5762" w14:textId="5347CF7C" w:rsidR="00571ABD" w:rsidRDefault="00571ABD"/>
        </w:tc>
        <w:tc>
          <w:tcPr>
            <w:tcW w:w="2070" w:type="dxa"/>
          </w:tcPr>
          <w:p w14:paraId="66F7282F" w14:textId="79089E15" w:rsidR="00571ABD" w:rsidRDefault="00571ABD"/>
        </w:tc>
        <w:tc>
          <w:tcPr>
            <w:tcW w:w="2430" w:type="dxa"/>
          </w:tcPr>
          <w:p w14:paraId="32CD8E42" w14:textId="59A9A5ED" w:rsidR="00571ABD" w:rsidRDefault="00571ABD"/>
        </w:tc>
      </w:tr>
      <w:tr w:rsidR="00571ABD" w14:paraId="0C53EF02" w14:textId="77777777" w:rsidTr="00EF16BE">
        <w:tc>
          <w:tcPr>
            <w:tcW w:w="6300" w:type="dxa"/>
          </w:tcPr>
          <w:p w14:paraId="6783E3F2" w14:textId="76E611A8" w:rsidR="00571ABD" w:rsidRDefault="00571ABD"/>
        </w:tc>
        <w:tc>
          <w:tcPr>
            <w:tcW w:w="2070" w:type="dxa"/>
          </w:tcPr>
          <w:p w14:paraId="49CC9667" w14:textId="1BDC8AAA" w:rsidR="00571ABD" w:rsidRDefault="00571ABD"/>
        </w:tc>
        <w:tc>
          <w:tcPr>
            <w:tcW w:w="2430" w:type="dxa"/>
          </w:tcPr>
          <w:p w14:paraId="48B2BEF1" w14:textId="02244C41" w:rsidR="00571ABD" w:rsidRDefault="00571ABD"/>
        </w:tc>
      </w:tr>
    </w:tbl>
    <w:p w14:paraId="7D8A9707" w14:textId="0C3622BC" w:rsidR="00571ABD" w:rsidRPr="00CA2B6F" w:rsidRDefault="00CA2B6F">
      <w:pPr>
        <w:pStyle w:val="Heading2"/>
        <w:rPr>
          <w:b/>
          <w:bCs/>
        </w:rPr>
      </w:pPr>
      <w:r w:rsidRPr="00CA2B6F">
        <w:rPr>
          <w:b/>
          <w:bCs/>
        </w:rPr>
        <w:t>Health History</w:t>
      </w:r>
    </w:p>
    <w:tbl>
      <w:tblPr>
        <w:tblStyle w:val="Report"/>
        <w:tblW w:w="5000" w:type="pct"/>
        <w:tblLayout w:type="fixed"/>
        <w:tblLook w:val="0620" w:firstRow="1" w:lastRow="0" w:firstColumn="0" w:lastColumn="0" w:noHBand="1" w:noVBand="1"/>
        <w:tblDescription w:val="Long-term goals table"/>
      </w:tblPr>
      <w:tblGrid>
        <w:gridCol w:w="6300"/>
        <w:gridCol w:w="2070"/>
        <w:gridCol w:w="2430"/>
      </w:tblGrid>
      <w:tr w:rsidR="00571ABD" w14:paraId="2350D8DE" w14:textId="77777777" w:rsidTr="00EF1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48D0E38D" w14:textId="165D4618" w:rsidR="00571ABD" w:rsidRPr="00CA2B6F" w:rsidRDefault="00CA2B6F" w:rsidP="003A12B5">
            <w:pPr>
              <w:pStyle w:val="Heading3"/>
              <w:outlineLvl w:val="2"/>
              <w:rPr>
                <w:b/>
                <w:bCs/>
              </w:rPr>
            </w:pPr>
            <w:r w:rsidRPr="00CA2B6F">
              <w:rPr>
                <w:b/>
                <w:bCs/>
              </w:rPr>
              <w:t>Diagnosis</w:t>
            </w:r>
            <w:r w:rsidR="00BE060D">
              <w:rPr>
                <w:b/>
                <w:bCs/>
              </w:rPr>
              <w:t xml:space="preserve"> (circle diagnoses that apply)</w:t>
            </w:r>
          </w:p>
        </w:tc>
        <w:tc>
          <w:tcPr>
            <w:tcW w:w="2070" w:type="dxa"/>
          </w:tcPr>
          <w:p w14:paraId="10B66361" w14:textId="3D4C6672" w:rsidR="00571ABD" w:rsidRPr="0095789A" w:rsidRDefault="0095789A" w:rsidP="0095789A">
            <w:pPr>
              <w:pStyle w:val="Heading3"/>
              <w:jc w:val="center"/>
              <w:outlineLvl w:val="2"/>
              <w:rPr>
                <w:b/>
                <w:bCs/>
              </w:rPr>
            </w:pPr>
            <w:r w:rsidRPr="0095789A">
              <w:rPr>
                <w:b/>
                <w:bCs/>
              </w:rPr>
              <w:t>Diagnosis Date</w:t>
            </w:r>
          </w:p>
        </w:tc>
        <w:tc>
          <w:tcPr>
            <w:tcW w:w="2430" w:type="dxa"/>
          </w:tcPr>
          <w:p w14:paraId="400F3AD5" w14:textId="7E7DEF4A" w:rsidR="00571ABD" w:rsidRPr="0095789A" w:rsidRDefault="0095789A" w:rsidP="0095789A">
            <w:pPr>
              <w:pStyle w:val="Heading3"/>
              <w:jc w:val="center"/>
              <w:outlineLvl w:val="2"/>
              <w:rPr>
                <w:b/>
                <w:bCs/>
              </w:rPr>
            </w:pPr>
            <w:r w:rsidRPr="0095789A">
              <w:rPr>
                <w:b/>
                <w:bCs/>
              </w:rPr>
              <w:t>Treating Physician</w:t>
            </w:r>
          </w:p>
        </w:tc>
      </w:tr>
      <w:tr w:rsidR="0070244F" w14:paraId="50C0ED68" w14:textId="77777777" w:rsidTr="00EF16BE">
        <w:tc>
          <w:tcPr>
            <w:tcW w:w="6300" w:type="dxa"/>
          </w:tcPr>
          <w:p w14:paraId="6F9C8E2B" w14:textId="7C5064FA" w:rsidR="0070244F" w:rsidRDefault="00CA2B6F" w:rsidP="0070244F">
            <w:r w:rsidRPr="00CA2B6F">
              <w:rPr>
                <w:b/>
                <w:bCs/>
              </w:rPr>
              <w:t>Heart Disease</w:t>
            </w:r>
            <w:r w:rsidRPr="007F7392">
              <w:rPr>
                <w:rFonts w:ascii="Consolas" w:hAnsi="Consolas" w:cs="Aharoni"/>
                <w:b/>
                <w:bCs/>
              </w:rPr>
              <w:t>:</w:t>
            </w:r>
            <w:r w:rsidRPr="007F7392">
              <w:rPr>
                <w:rFonts w:ascii="Consolas" w:hAnsi="Consolas" w:cs="Aharoni"/>
              </w:rPr>
              <w:t xml:space="preserve"> TIA, heart attack, heart failure</w:t>
            </w:r>
            <w:r w:rsidR="0095789A" w:rsidRPr="007F7392">
              <w:rPr>
                <w:rFonts w:ascii="Consolas" w:hAnsi="Consolas" w:cs="Aharoni"/>
              </w:rPr>
              <w:t>, high blood pressure, high cholesterol</w:t>
            </w:r>
          </w:p>
        </w:tc>
        <w:tc>
          <w:tcPr>
            <w:tcW w:w="2070" w:type="dxa"/>
          </w:tcPr>
          <w:p w14:paraId="6406F96F" w14:textId="0FAB198C" w:rsidR="0070244F" w:rsidRDefault="0070244F" w:rsidP="0070244F"/>
        </w:tc>
        <w:tc>
          <w:tcPr>
            <w:tcW w:w="2430" w:type="dxa"/>
          </w:tcPr>
          <w:p w14:paraId="7A9C143A" w14:textId="0DEF93BE" w:rsidR="0070244F" w:rsidRDefault="0070244F" w:rsidP="0070244F"/>
        </w:tc>
      </w:tr>
      <w:tr w:rsidR="0070244F" w14:paraId="5AEC0182" w14:textId="77777777" w:rsidTr="00EF16BE">
        <w:tc>
          <w:tcPr>
            <w:tcW w:w="6300" w:type="dxa"/>
          </w:tcPr>
          <w:p w14:paraId="14607DD5" w14:textId="62C713C7" w:rsidR="0070244F" w:rsidRDefault="00CA2B6F" w:rsidP="0070244F">
            <w:r w:rsidRPr="00CA2B6F">
              <w:rPr>
                <w:b/>
                <w:bCs/>
              </w:rPr>
              <w:t>Respiratory Disease:</w:t>
            </w:r>
            <w:r>
              <w:t xml:space="preserve"> </w:t>
            </w:r>
            <w:r w:rsidRPr="007F7392">
              <w:rPr>
                <w:rFonts w:ascii="Consolas" w:hAnsi="Consolas" w:cs="Arial"/>
              </w:rPr>
              <w:t>asthma, bronchitis, pneumonia, COPD</w:t>
            </w:r>
          </w:p>
        </w:tc>
        <w:tc>
          <w:tcPr>
            <w:tcW w:w="2070" w:type="dxa"/>
          </w:tcPr>
          <w:p w14:paraId="54C8200E" w14:textId="7F8A9920" w:rsidR="0070244F" w:rsidRDefault="0070244F" w:rsidP="0070244F"/>
        </w:tc>
        <w:tc>
          <w:tcPr>
            <w:tcW w:w="2430" w:type="dxa"/>
          </w:tcPr>
          <w:p w14:paraId="1C82A476" w14:textId="4C362A54" w:rsidR="0070244F" w:rsidRDefault="0070244F" w:rsidP="0070244F"/>
        </w:tc>
      </w:tr>
      <w:tr w:rsidR="0070244F" w14:paraId="5DB32E85" w14:textId="77777777" w:rsidTr="00EF16BE">
        <w:tc>
          <w:tcPr>
            <w:tcW w:w="6300" w:type="dxa"/>
          </w:tcPr>
          <w:p w14:paraId="2B02AC5F" w14:textId="636413BE" w:rsidR="0070244F" w:rsidRDefault="00CA2B6F" w:rsidP="0070244F">
            <w:r w:rsidRPr="00CA2B6F">
              <w:rPr>
                <w:b/>
                <w:bCs/>
              </w:rPr>
              <w:t>Musculoskeletal:</w:t>
            </w:r>
            <w:r>
              <w:rPr>
                <w:b/>
                <w:bCs/>
              </w:rPr>
              <w:t xml:space="preserve"> </w:t>
            </w:r>
            <w:r w:rsidRPr="007F7392">
              <w:rPr>
                <w:rFonts w:ascii="Consolas" w:hAnsi="Consolas"/>
              </w:rPr>
              <w:t>arthritis, gout, fractures</w:t>
            </w:r>
            <w:r>
              <w:t xml:space="preserve">, </w:t>
            </w:r>
          </w:p>
        </w:tc>
        <w:tc>
          <w:tcPr>
            <w:tcW w:w="2070" w:type="dxa"/>
          </w:tcPr>
          <w:p w14:paraId="209B91AE" w14:textId="698090D2" w:rsidR="0070244F" w:rsidRDefault="0070244F" w:rsidP="0070244F"/>
        </w:tc>
        <w:tc>
          <w:tcPr>
            <w:tcW w:w="2430" w:type="dxa"/>
          </w:tcPr>
          <w:p w14:paraId="0B307989" w14:textId="57C52E0B" w:rsidR="0070244F" w:rsidRDefault="0070244F" w:rsidP="0070244F"/>
        </w:tc>
      </w:tr>
      <w:tr w:rsidR="0070244F" w14:paraId="2EF4B1A5" w14:textId="77777777" w:rsidTr="00EF16BE">
        <w:tc>
          <w:tcPr>
            <w:tcW w:w="6300" w:type="dxa"/>
          </w:tcPr>
          <w:p w14:paraId="3E0C9589" w14:textId="698E06E5" w:rsidR="0070244F" w:rsidRDefault="000A1886" w:rsidP="0070244F">
            <w:r w:rsidRPr="000A1886">
              <w:rPr>
                <w:b/>
                <w:bCs/>
              </w:rPr>
              <w:t>Neurologic:</w:t>
            </w:r>
            <w:r>
              <w:t xml:space="preserve"> </w:t>
            </w:r>
            <w:r w:rsidRPr="007F7392">
              <w:rPr>
                <w:rFonts w:ascii="Consolas" w:hAnsi="Consolas"/>
              </w:rPr>
              <w:t>seizures, headaches, head injury</w:t>
            </w:r>
          </w:p>
        </w:tc>
        <w:tc>
          <w:tcPr>
            <w:tcW w:w="2070" w:type="dxa"/>
          </w:tcPr>
          <w:p w14:paraId="03D16DDB" w14:textId="4C611D4E" w:rsidR="0070244F" w:rsidRDefault="0070244F" w:rsidP="0070244F"/>
        </w:tc>
        <w:tc>
          <w:tcPr>
            <w:tcW w:w="2430" w:type="dxa"/>
          </w:tcPr>
          <w:p w14:paraId="1470302C" w14:textId="5CABBE71" w:rsidR="0070244F" w:rsidRDefault="0070244F" w:rsidP="0070244F"/>
        </w:tc>
      </w:tr>
      <w:tr w:rsidR="0070244F" w14:paraId="43055E70" w14:textId="77777777" w:rsidTr="00EF16BE">
        <w:tc>
          <w:tcPr>
            <w:tcW w:w="6300" w:type="dxa"/>
          </w:tcPr>
          <w:p w14:paraId="7C4FE07A" w14:textId="4EADBBE6" w:rsidR="0070244F" w:rsidRDefault="000A1886" w:rsidP="0070244F">
            <w:r w:rsidRPr="000A1886">
              <w:rPr>
                <w:b/>
                <w:bCs/>
              </w:rPr>
              <w:t>Autoimmune:</w:t>
            </w:r>
            <w:r>
              <w:t xml:space="preserve"> </w:t>
            </w:r>
            <w:r w:rsidRPr="007F7392">
              <w:rPr>
                <w:rFonts w:ascii="Consolas" w:hAnsi="Consolas"/>
              </w:rPr>
              <w:t xml:space="preserve">diabetes, lupus, </w:t>
            </w:r>
            <w:r w:rsidR="0095789A" w:rsidRPr="007F7392">
              <w:rPr>
                <w:rFonts w:ascii="Consolas" w:hAnsi="Consolas"/>
              </w:rPr>
              <w:t>Sjogren’s, Raynaud’s</w:t>
            </w:r>
          </w:p>
        </w:tc>
        <w:tc>
          <w:tcPr>
            <w:tcW w:w="2070" w:type="dxa"/>
          </w:tcPr>
          <w:p w14:paraId="1F63AAD9" w14:textId="233274BF" w:rsidR="0070244F" w:rsidRDefault="0070244F" w:rsidP="0070244F"/>
        </w:tc>
        <w:tc>
          <w:tcPr>
            <w:tcW w:w="2430" w:type="dxa"/>
          </w:tcPr>
          <w:p w14:paraId="4D9E0A7E" w14:textId="0CBFA598" w:rsidR="0070244F" w:rsidRDefault="0070244F" w:rsidP="0070244F"/>
        </w:tc>
      </w:tr>
      <w:tr w:rsidR="0070244F" w14:paraId="036927F0" w14:textId="77777777" w:rsidTr="00EF16BE">
        <w:tc>
          <w:tcPr>
            <w:tcW w:w="6300" w:type="dxa"/>
          </w:tcPr>
          <w:p w14:paraId="4004C049" w14:textId="2E2B94ED" w:rsidR="0070244F" w:rsidRPr="00CA2B6F" w:rsidRDefault="00CA2B6F" w:rsidP="0070244F">
            <w:pPr>
              <w:rPr>
                <w:b/>
                <w:bCs/>
              </w:rPr>
            </w:pPr>
            <w:r w:rsidRPr="00CA2B6F">
              <w:rPr>
                <w:b/>
                <w:bCs/>
              </w:rPr>
              <w:t>Other:</w:t>
            </w:r>
          </w:p>
        </w:tc>
        <w:tc>
          <w:tcPr>
            <w:tcW w:w="2070" w:type="dxa"/>
          </w:tcPr>
          <w:p w14:paraId="115182F2" w14:textId="15494704" w:rsidR="0070244F" w:rsidRDefault="0070244F" w:rsidP="0070244F"/>
        </w:tc>
        <w:tc>
          <w:tcPr>
            <w:tcW w:w="2430" w:type="dxa"/>
          </w:tcPr>
          <w:p w14:paraId="7F1929E5" w14:textId="7832B305" w:rsidR="0070244F" w:rsidRDefault="0070244F" w:rsidP="0070244F"/>
        </w:tc>
      </w:tr>
    </w:tbl>
    <w:p w14:paraId="58427A2F" w14:textId="531493C3" w:rsidR="003E26BF" w:rsidRPr="000053C3" w:rsidRDefault="003E26BF" w:rsidP="003E26BF">
      <w:pPr>
        <w:pStyle w:val="Heading2"/>
        <w:rPr>
          <w:b/>
          <w:bCs/>
        </w:rPr>
      </w:pPr>
      <w:r>
        <w:rPr>
          <w:b/>
          <w:bCs/>
        </w:rPr>
        <w:t>Sleep Hygiene</w:t>
      </w:r>
      <w:r w:rsidR="00573886">
        <w:rPr>
          <w:b/>
          <w:bCs/>
        </w:rPr>
        <w:t xml:space="preserve"> </w:t>
      </w:r>
      <w:r w:rsidR="00573886">
        <w:rPr>
          <w:b/>
          <w:bCs/>
        </w:rPr>
        <w:tab/>
      </w:r>
      <w:r w:rsidR="00573886">
        <w:rPr>
          <w:b/>
          <w:bCs/>
        </w:rPr>
        <w:tab/>
      </w:r>
      <w:r w:rsidR="00573886">
        <w:rPr>
          <w:b/>
          <w:bCs/>
        </w:rPr>
        <w:tab/>
      </w:r>
      <w:r w:rsidR="00573886">
        <w:rPr>
          <w:b/>
          <w:bCs/>
        </w:rPr>
        <w:tab/>
      </w:r>
      <w:r w:rsidR="00573886">
        <w:rPr>
          <w:b/>
          <w:bCs/>
        </w:rPr>
        <w:tab/>
      </w:r>
      <w:r w:rsidR="00573886">
        <w:rPr>
          <w:b/>
          <w:bCs/>
        </w:rPr>
        <w:tab/>
        <w:t>Eating</w:t>
      </w:r>
    </w:p>
    <w:tbl>
      <w:tblPr>
        <w:tblStyle w:val="Report"/>
        <w:tblW w:w="0" w:type="auto"/>
        <w:tblLook w:val="04A0" w:firstRow="1" w:lastRow="0" w:firstColumn="1" w:lastColumn="0" w:noHBand="0" w:noVBand="1"/>
      </w:tblPr>
      <w:tblGrid>
        <w:gridCol w:w="5490"/>
        <w:gridCol w:w="5310"/>
      </w:tblGrid>
      <w:tr w:rsidR="003E26BF" w14:paraId="571C10CF" w14:textId="77777777" w:rsidTr="00573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</w:tcPr>
          <w:p w14:paraId="5E5D91E5" w14:textId="155436A4" w:rsidR="003E26BF" w:rsidRPr="00CE0D40" w:rsidRDefault="00573886" w:rsidP="003E26BF">
            <w:pPr>
              <w:rPr>
                <w:rFonts w:ascii="Aharoni" w:hAnsi="Aharoni" w:cs="Aharoni" w:hint="cs"/>
                <w:color w:val="auto"/>
              </w:rPr>
            </w:pPr>
            <w:r w:rsidRPr="00CE0D40">
              <w:rPr>
                <w:rFonts w:ascii="Aharoni" w:hAnsi="Aharoni" w:cs="Aharoni" w:hint="cs"/>
                <w:color w:val="auto"/>
              </w:rPr>
              <w:t xml:space="preserve"> How many hours do you sleep at night?</w:t>
            </w:r>
          </w:p>
        </w:tc>
        <w:tc>
          <w:tcPr>
            <w:tcW w:w="5310" w:type="dxa"/>
          </w:tcPr>
          <w:p w14:paraId="46B2DED9" w14:textId="69393A31" w:rsidR="003E26BF" w:rsidRPr="00CE0D40" w:rsidRDefault="00573886" w:rsidP="003E2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</w:rPr>
            </w:pPr>
            <w:r w:rsidRPr="00CE0D40">
              <w:rPr>
                <w:rFonts w:ascii="Aharoni" w:hAnsi="Aharoni" w:cs="Aharoni" w:hint="cs"/>
              </w:rPr>
              <w:t xml:space="preserve"> </w:t>
            </w:r>
            <w:r w:rsidR="00EA4296" w:rsidRPr="00CE0D40">
              <w:rPr>
                <w:rFonts w:ascii="Aharoni" w:hAnsi="Aharoni" w:cs="Aharoni" w:hint="cs"/>
                <w:color w:val="auto"/>
              </w:rPr>
              <w:t>Weight loss or weight gain?</w:t>
            </w:r>
          </w:p>
        </w:tc>
      </w:tr>
      <w:tr w:rsidR="003E26BF" w14:paraId="6D6E73CE" w14:textId="77777777" w:rsidTr="00573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</w:tcPr>
          <w:p w14:paraId="6ABDB734" w14:textId="5AC0FF6D" w:rsidR="003E26BF" w:rsidRPr="00CE0D40" w:rsidRDefault="00573886" w:rsidP="003E26BF">
            <w:pPr>
              <w:rPr>
                <w:rFonts w:ascii="Aharoni" w:hAnsi="Aharoni" w:cs="Aharoni" w:hint="cs"/>
                <w:color w:val="auto"/>
              </w:rPr>
            </w:pPr>
            <w:r w:rsidRPr="00CE0D40">
              <w:rPr>
                <w:rFonts w:ascii="Aharoni" w:hAnsi="Aharoni" w:cs="Aharoni" w:hint="cs"/>
                <w:color w:val="auto"/>
              </w:rPr>
              <w:t xml:space="preserve"> Do you have nightmares?</w:t>
            </w:r>
          </w:p>
        </w:tc>
        <w:tc>
          <w:tcPr>
            <w:tcW w:w="5310" w:type="dxa"/>
          </w:tcPr>
          <w:p w14:paraId="0B2A3636" w14:textId="0521B1D4" w:rsidR="003E26BF" w:rsidRPr="00CE0D40" w:rsidRDefault="00573886" w:rsidP="003E2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</w:rPr>
            </w:pPr>
            <w:r w:rsidRPr="00CE0D40">
              <w:rPr>
                <w:rFonts w:ascii="Aharoni" w:hAnsi="Aharoni" w:cs="Aharoni" w:hint="cs"/>
              </w:rPr>
              <w:t xml:space="preserve"> </w:t>
            </w:r>
            <w:r w:rsidR="00EA4296" w:rsidRPr="00CE0D40">
              <w:rPr>
                <w:rFonts w:ascii="Aharoni" w:hAnsi="Aharoni" w:cs="Aharoni" w:hint="cs"/>
              </w:rPr>
              <w:t>Changes in appetite?</w:t>
            </w:r>
          </w:p>
        </w:tc>
      </w:tr>
      <w:tr w:rsidR="003E26BF" w14:paraId="51DBB5EF" w14:textId="77777777" w:rsidTr="00573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</w:tcPr>
          <w:p w14:paraId="415D9CE6" w14:textId="3913EE3C" w:rsidR="003E26BF" w:rsidRPr="00CE0D40" w:rsidRDefault="00573886" w:rsidP="003E26BF">
            <w:pPr>
              <w:rPr>
                <w:rFonts w:ascii="Aharoni" w:hAnsi="Aharoni" w:cs="Aharoni" w:hint="cs"/>
                <w:color w:val="auto"/>
              </w:rPr>
            </w:pPr>
            <w:r w:rsidRPr="00CE0D40">
              <w:rPr>
                <w:rFonts w:ascii="Aharoni" w:hAnsi="Aharoni" w:cs="Aharoni" w:hint="cs"/>
                <w:color w:val="auto"/>
              </w:rPr>
              <w:t xml:space="preserve"> Do you wake up at night?</w:t>
            </w:r>
          </w:p>
        </w:tc>
        <w:tc>
          <w:tcPr>
            <w:tcW w:w="5310" w:type="dxa"/>
          </w:tcPr>
          <w:p w14:paraId="3F58EF28" w14:textId="1408FC21" w:rsidR="003E26BF" w:rsidRPr="00CE0D40" w:rsidRDefault="00EA4296" w:rsidP="003E2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</w:rPr>
            </w:pPr>
            <w:r w:rsidRPr="00CE0D40">
              <w:rPr>
                <w:rFonts w:ascii="Aharoni" w:hAnsi="Aharoni" w:cs="Aharoni" w:hint="cs"/>
              </w:rPr>
              <w:t xml:space="preserve"> Changes in taste of food?</w:t>
            </w:r>
          </w:p>
        </w:tc>
      </w:tr>
      <w:tr w:rsidR="003E26BF" w14:paraId="11AEF933" w14:textId="77777777" w:rsidTr="005738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</w:tcPr>
          <w:p w14:paraId="74DF7AF2" w14:textId="4CA75461" w:rsidR="003E26BF" w:rsidRPr="00CE0D40" w:rsidRDefault="00573886" w:rsidP="003E26BF">
            <w:pPr>
              <w:rPr>
                <w:rFonts w:ascii="Aharoni" w:hAnsi="Aharoni" w:cs="Aharoni" w:hint="cs"/>
                <w:color w:val="auto"/>
              </w:rPr>
            </w:pPr>
            <w:r w:rsidRPr="00CE0D40">
              <w:rPr>
                <w:rFonts w:ascii="Aharoni" w:hAnsi="Aharoni" w:cs="Aharoni" w:hint="cs"/>
                <w:color w:val="auto"/>
              </w:rPr>
              <w:t xml:space="preserve"> Can you go back to sleep?</w:t>
            </w:r>
          </w:p>
        </w:tc>
        <w:tc>
          <w:tcPr>
            <w:tcW w:w="5310" w:type="dxa"/>
          </w:tcPr>
          <w:p w14:paraId="3C7C900C" w14:textId="28E02AD1" w:rsidR="003E26BF" w:rsidRPr="00CE0D40" w:rsidRDefault="00EA4296" w:rsidP="003E2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haroni" w:hAnsi="Aharoni" w:cs="Aharoni" w:hint="cs"/>
              </w:rPr>
            </w:pPr>
            <w:r w:rsidRPr="00CE0D40">
              <w:rPr>
                <w:rFonts w:ascii="Aharoni" w:hAnsi="Aharoni" w:cs="Aharoni" w:hint="cs"/>
              </w:rPr>
              <w:t xml:space="preserve"> How much water do your drink a day?</w:t>
            </w:r>
          </w:p>
        </w:tc>
      </w:tr>
    </w:tbl>
    <w:p w14:paraId="27EEF96C" w14:textId="77777777" w:rsidR="003E26BF" w:rsidRPr="003E26BF" w:rsidRDefault="003E26BF" w:rsidP="003E26BF"/>
    <w:sectPr w:rsidR="003E26BF" w:rsidRPr="003E26BF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3666" w14:textId="77777777" w:rsidR="00254C91" w:rsidRDefault="00254C91">
      <w:r>
        <w:separator/>
      </w:r>
    </w:p>
  </w:endnote>
  <w:endnote w:type="continuationSeparator" w:id="0">
    <w:p w14:paraId="7B73AF04" w14:textId="77777777" w:rsidR="00254C91" w:rsidRDefault="0025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3818" w14:textId="77777777" w:rsidR="00571ABD" w:rsidRDefault="000F739B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2B07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CF845" w14:textId="77777777" w:rsidR="00254C91" w:rsidRDefault="00254C91">
      <w:r>
        <w:separator/>
      </w:r>
    </w:p>
  </w:footnote>
  <w:footnote w:type="continuationSeparator" w:id="0">
    <w:p w14:paraId="60655D82" w14:textId="77777777" w:rsidR="00254C91" w:rsidRDefault="0025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66567">
    <w:abstractNumId w:val="9"/>
  </w:num>
  <w:num w:numId="2" w16cid:durableId="1644193471">
    <w:abstractNumId w:val="7"/>
  </w:num>
  <w:num w:numId="3" w16cid:durableId="11612445">
    <w:abstractNumId w:val="6"/>
  </w:num>
  <w:num w:numId="4" w16cid:durableId="751124805">
    <w:abstractNumId w:val="5"/>
  </w:num>
  <w:num w:numId="5" w16cid:durableId="1392463628">
    <w:abstractNumId w:val="4"/>
  </w:num>
  <w:num w:numId="6" w16cid:durableId="1070882330">
    <w:abstractNumId w:val="8"/>
  </w:num>
  <w:num w:numId="7" w16cid:durableId="1038551153">
    <w:abstractNumId w:val="3"/>
  </w:num>
  <w:num w:numId="8" w16cid:durableId="2079547640">
    <w:abstractNumId w:val="2"/>
  </w:num>
  <w:num w:numId="9" w16cid:durableId="1121802802">
    <w:abstractNumId w:val="1"/>
  </w:num>
  <w:num w:numId="10" w16cid:durableId="784235612">
    <w:abstractNumId w:val="0"/>
  </w:num>
  <w:num w:numId="11" w16cid:durableId="392388111">
    <w:abstractNumId w:val="11"/>
  </w:num>
  <w:num w:numId="12" w16cid:durableId="416295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E2"/>
    <w:rsid w:val="00003E29"/>
    <w:rsid w:val="000053C3"/>
    <w:rsid w:val="00026A7D"/>
    <w:rsid w:val="000466A6"/>
    <w:rsid w:val="0005386B"/>
    <w:rsid w:val="000A1886"/>
    <w:rsid w:val="000C3800"/>
    <w:rsid w:val="000E04B9"/>
    <w:rsid w:val="000E6D04"/>
    <w:rsid w:val="000F3EE2"/>
    <w:rsid w:val="000F739B"/>
    <w:rsid w:val="00156DFB"/>
    <w:rsid w:val="001B7FE7"/>
    <w:rsid w:val="001D6F3F"/>
    <w:rsid w:val="001F039C"/>
    <w:rsid w:val="00237E27"/>
    <w:rsid w:val="00254C91"/>
    <w:rsid w:val="00267213"/>
    <w:rsid w:val="002B07FF"/>
    <w:rsid w:val="003A12B5"/>
    <w:rsid w:val="003E26BF"/>
    <w:rsid w:val="00413740"/>
    <w:rsid w:val="004412CB"/>
    <w:rsid w:val="0048263E"/>
    <w:rsid w:val="004835D4"/>
    <w:rsid w:val="004A1D74"/>
    <w:rsid w:val="004A4768"/>
    <w:rsid w:val="004D0129"/>
    <w:rsid w:val="00571ABD"/>
    <w:rsid w:val="00573886"/>
    <w:rsid w:val="00602D15"/>
    <w:rsid w:val="006611D9"/>
    <w:rsid w:val="0068098F"/>
    <w:rsid w:val="006952EB"/>
    <w:rsid w:val="0070244F"/>
    <w:rsid w:val="007844B0"/>
    <w:rsid w:val="007F7392"/>
    <w:rsid w:val="00860BE1"/>
    <w:rsid w:val="00875DA4"/>
    <w:rsid w:val="00917EAE"/>
    <w:rsid w:val="0095789A"/>
    <w:rsid w:val="00A03C69"/>
    <w:rsid w:val="00AE6673"/>
    <w:rsid w:val="00B068E6"/>
    <w:rsid w:val="00B109B2"/>
    <w:rsid w:val="00BA5045"/>
    <w:rsid w:val="00BE060D"/>
    <w:rsid w:val="00C048FB"/>
    <w:rsid w:val="00C065BE"/>
    <w:rsid w:val="00C2505B"/>
    <w:rsid w:val="00C464FA"/>
    <w:rsid w:val="00CA2B6F"/>
    <w:rsid w:val="00CE0D40"/>
    <w:rsid w:val="00D11F1F"/>
    <w:rsid w:val="00DC4535"/>
    <w:rsid w:val="00E365B1"/>
    <w:rsid w:val="00EA4296"/>
    <w:rsid w:val="00EF16BE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2B56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4FA"/>
    <w:rPr>
      <w:szCs w:val="18"/>
    </w:rPr>
  </w:style>
  <w:style w:type="paragraph" w:styleId="Heading1">
    <w:name w:val="heading 1"/>
    <w:basedOn w:val="Normal"/>
    <w:next w:val="Normal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1Light-Accent1">
    <w:name w:val="Grid Table 1 Light Accent 1"/>
    <w:aliases w:val="Employee status"/>
    <w:basedOn w:val="Table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FooterChar">
    <w:name w:val="Footer Char"/>
    <w:basedOn w:val="DefaultParagraphFont"/>
    <w:link w:val="Footer"/>
    <w:uiPriority w:val="99"/>
    <w:rsid w:val="00860BE1"/>
    <w:rPr>
      <w:color w:val="865640" w:themeColor="accent3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2"/>
    <w:qFormat/>
    <w:pPr>
      <w:jc w:val="center"/>
    </w:pPr>
    <w:rPr>
      <w:noProof/>
    </w:r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-Accent6">
    <w:name w:val="List Table 1 Light Accent 6"/>
    <w:basedOn w:val="Table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6Colorful">
    <w:name w:val="List Table 6 Colorful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2-Accent1">
    <w:name w:val="List Table 2 Accent 1"/>
    <w:basedOn w:val="TableNorma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2-Accent3">
    <w:name w:val="List Table 2 Accent 3"/>
    <w:basedOn w:val="TableNorma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75DA4"/>
    <w:pPr>
      <w:spacing w:before="0" w:after="0"/>
    </w:pPr>
  </w:style>
  <w:style w:type="paragraph" w:customStyle="1" w:styleId="Companyname">
    <w:name w:val="Company name"/>
    <w:basedOn w:val="Normal"/>
    <w:next w:val="Normal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75DA4"/>
    <w:rPr>
      <w:color w:val="000000" w:themeColor="text1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2D15"/>
  </w:style>
  <w:style w:type="paragraph" w:styleId="BlockText">
    <w:name w:val="Block Text"/>
    <w:basedOn w:val="Normal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D15"/>
    <w:rPr>
      <w:color w:val="000000" w:themeColor="text1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2D15"/>
    <w:rPr>
      <w:color w:val="000000" w:themeColor="text1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2D15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02D15"/>
    <w:rPr>
      <w:color w:val="000000" w:themeColor="text1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2D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2D15"/>
    <w:rPr>
      <w:color w:val="000000" w:themeColor="text1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02D15"/>
    <w:rPr>
      <w:color w:val="000000" w:themeColor="text1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2D15"/>
    <w:rPr>
      <w:color w:val="000000" w:themeColor="text1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2D15"/>
    <w:rPr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Closing">
    <w:name w:val="Closing"/>
    <w:basedOn w:val="Normal"/>
    <w:link w:val="Closing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2D15"/>
    <w:rPr>
      <w:color w:val="000000" w:themeColor="text1"/>
      <w:szCs w:val="18"/>
    </w:rPr>
  </w:style>
  <w:style w:type="table" w:styleId="ColorfulGrid">
    <w:name w:val="Colorful Grid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0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D1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D15"/>
  </w:style>
  <w:style w:type="character" w:customStyle="1" w:styleId="DateChar">
    <w:name w:val="Date Char"/>
    <w:basedOn w:val="DefaultParagraphFont"/>
    <w:link w:val="Date"/>
    <w:uiPriority w:val="99"/>
    <w:semiHidden/>
    <w:rsid w:val="00602D15"/>
    <w:rPr>
      <w:color w:val="000000" w:themeColor="text1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2D1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2D15"/>
    <w:rPr>
      <w:color w:val="000000" w:themeColor="text1"/>
      <w:szCs w:val="18"/>
    </w:rPr>
  </w:style>
  <w:style w:type="character" w:styleId="Emphasis">
    <w:name w:val="Emphasis"/>
    <w:basedOn w:val="DefaultParagraphFont"/>
    <w:uiPriority w:val="20"/>
    <w:semiHidden/>
    <w:unhideWhenUsed/>
    <w:rsid w:val="00602D1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02D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2D15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02D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D15"/>
    <w:rPr>
      <w:color w:val="000000" w:themeColor="text1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3">
    <w:name w:val="Grid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602D15"/>
  </w:style>
  <w:style w:type="paragraph" w:styleId="HTMLAddress">
    <w:name w:val="HTML Address"/>
    <w:basedOn w:val="Normal"/>
    <w:link w:val="HTMLAddress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02D15"/>
    <w:rPr>
      <w:i/>
      <w:iCs/>
      <w:color w:val="000000" w:themeColor="text1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602D1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02D1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02D1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02D15"/>
    <w:rPr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02D15"/>
  </w:style>
  <w:style w:type="paragraph" w:styleId="List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02D1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4">
    <w:name w:val="List Table 2 Accent 4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3">
    <w:name w:val="List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Web">
    <w:name w:val="Normal (Web)"/>
    <w:basedOn w:val="Normal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2D1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2D15"/>
    <w:rPr>
      <w:color w:val="000000" w:themeColor="text1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02D15"/>
  </w:style>
  <w:style w:type="table" w:styleId="PlainTable1">
    <w:name w:val="Plain Table 1"/>
    <w:basedOn w:val="TableNorma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2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2D15"/>
    <w:rPr>
      <w:color w:val="000000" w:themeColor="text1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02D15"/>
    <w:rPr>
      <w:color w:val="000000" w:themeColor="text1"/>
      <w:szCs w:val="18"/>
    </w:rPr>
  </w:style>
  <w:style w:type="character" w:styleId="Strong">
    <w:name w:val="Strong"/>
    <w:basedOn w:val="DefaultParagraphFont"/>
    <w:uiPriority w:val="22"/>
    <w:semiHidden/>
    <w:unhideWhenUsed/>
    <w:qFormat/>
    <w:rsid w:val="00602D1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02D15"/>
  </w:style>
  <w:style w:type="paragraph" w:styleId="TOC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Report">
    <w:name w:val="Report"/>
    <w:basedOn w:val="TableNormal"/>
    <w:uiPriority w:val="99"/>
    <w:rsid w:val="007844B0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  <w:tblStylePr w:type="band2Vert">
      <w:rPr>
        <w:color w:val="auto"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3E26BF"/>
    <w:rPr>
      <w:color w:val="644030" w:themeColor="accent3" w:themeShade="BF"/>
      <w:shd w:val="clear" w:color="auto" w:fill="EADBD4" w:themeFill="accent3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dge\AppData\Roaming\Microsoft\Templates\Employee%20status%20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CB403-43D3-4084-BAD4-497D989717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AED09CB-92A0-414F-B35F-F9C2F2F10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86410-FAE5-46E1-9CB0-7F0B44342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status report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2022-06-20T21:37:00Z</dcterms:created>
  <dcterms:modified xsi:type="dcterms:W3CDTF">2022-06-22T05:01:00Z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